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3938" w14:textId="74C20B28" w:rsidR="00E2325B" w:rsidRDefault="00E2325B"/>
    <w:p w14:paraId="5332FA70" w14:textId="77777777" w:rsidR="00E2325B" w:rsidRDefault="00E2325B"/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5A6D66" w:rsidRPr="001E3C2E" w14:paraId="1E32767E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5412" w:type="dxa"/>
            <w:vMerge w:val="restart"/>
          </w:tcPr>
          <w:p w14:paraId="192B7123" w14:textId="77777777" w:rsidR="00494B09" w:rsidRDefault="00494B09" w:rsidP="00AD66B9">
            <w:pPr>
              <w:rPr>
                <w:b/>
                <w:color w:val="000000" w:themeColor="text1"/>
                <w:sz w:val="18"/>
                <w:szCs w:val="20"/>
              </w:rPr>
            </w:pPr>
          </w:p>
          <w:p w14:paraId="77D223AC" w14:textId="579C1055" w:rsidR="005A6D66" w:rsidRPr="00E2325B" w:rsidRDefault="00E2325B" w:rsidP="00AD66B9">
            <w:pPr>
              <w:rPr>
                <w:b/>
                <w:color w:val="000000" w:themeColor="text1"/>
                <w:sz w:val="18"/>
                <w:szCs w:val="20"/>
              </w:rPr>
            </w:pPr>
            <w:r w:rsidRPr="00E2325B">
              <w:rPr>
                <w:b/>
                <w:color w:val="000000" w:themeColor="text1"/>
                <w:sz w:val="18"/>
                <w:szCs w:val="20"/>
              </w:rPr>
              <w:t xml:space="preserve">FROM: </w:t>
            </w:r>
          </w:p>
          <w:p w14:paraId="16010232" w14:textId="77777777" w:rsidR="00E2325B" w:rsidRDefault="00E2325B" w:rsidP="00AD66B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[Coach name]</w:t>
            </w:r>
          </w:p>
          <w:p w14:paraId="28AC7038" w14:textId="77777777" w:rsidR="00E2325B" w:rsidRDefault="00E2325B" w:rsidP="00AD66B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[Coach Address]</w:t>
            </w:r>
          </w:p>
          <w:p w14:paraId="60BE928E" w14:textId="26336527" w:rsidR="00E2325B" w:rsidRPr="00AD66B9" w:rsidRDefault="00E2325B" w:rsidP="00AD66B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[Coach contact number]</w:t>
            </w:r>
          </w:p>
        </w:tc>
        <w:tc>
          <w:tcPr>
            <w:tcW w:w="5388" w:type="dxa"/>
          </w:tcPr>
          <w:p w14:paraId="0A093492" w14:textId="77777777" w:rsidR="005A6D66" w:rsidRDefault="005A6D66" w:rsidP="00494B09">
            <w:pPr>
              <w:pStyle w:val="Heading1"/>
            </w:pPr>
            <w:r>
              <w:t>INVOICE</w:t>
            </w:r>
          </w:p>
        </w:tc>
      </w:tr>
      <w:tr w:rsidR="005A6D66" w:rsidRPr="001E3C2E" w14:paraId="158F1781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5412" w:type="dxa"/>
            <w:vMerge/>
          </w:tcPr>
          <w:p w14:paraId="10F8951F" w14:textId="77777777" w:rsidR="005A6D66" w:rsidRPr="001E3C2E" w:rsidRDefault="005A6D66" w:rsidP="00D81510">
            <w:pPr>
              <w:pStyle w:val="Heading2"/>
            </w:pPr>
          </w:p>
        </w:tc>
        <w:tc>
          <w:tcPr>
            <w:tcW w:w="5388" w:type="dxa"/>
            <w:vAlign w:val="bottom"/>
          </w:tcPr>
          <w:p w14:paraId="2B7D7578" w14:textId="745ECFDE" w:rsidR="005A6D66" w:rsidRPr="00AD66B9" w:rsidRDefault="005A6D66" w:rsidP="00494B09">
            <w:pPr>
              <w:pStyle w:val="RightAligned"/>
              <w:rPr>
                <w:color w:val="FF0000"/>
              </w:rPr>
            </w:pPr>
            <w:r w:rsidRPr="005A6D66">
              <w:t>Invoice #</w:t>
            </w:r>
            <w:r w:rsidR="00AD66B9">
              <w:rPr>
                <w:color w:val="FF0000"/>
              </w:rPr>
              <w:t>[</w:t>
            </w:r>
            <w:r w:rsidR="00E2325B">
              <w:rPr>
                <w:color w:val="FF0000"/>
              </w:rPr>
              <w:t>number</w:t>
            </w:r>
            <w:r w:rsidR="00AD66B9">
              <w:rPr>
                <w:color w:val="FF0000"/>
              </w:rPr>
              <w:t>]</w:t>
            </w:r>
          </w:p>
          <w:p w14:paraId="54D6E7BC" w14:textId="77777777" w:rsidR="005A6D66" w:rsidRDefault="005A6D66" w:rsidP="00494B09">
            <w:pPr>
              <w:pStyle w:val="RightAligned"/>
            </w:pPr>
            <w:r w:rsidRPr="005A6D66">
              <w:t xml:space="preserve">Date: </w:t>
            </w:r>
            <w:r w:rsidR="00E2325B">
              <w:t>[</w:t>
            </w:r>
            <w:r w:rsidR="00E2325B" w:rsidRPr="00E2325B">
              <w:rPr>
                <w:color w:val="FF0000"/>
              </w:rPr>
              <w:t>invoice date</w:t>
            </w:r>
            <w:r w:rsidR="00E2325B">
              <w:t>]</w:t>
            </w:r>
          </w:p>
          <w:p w14:paraId="071040B5" w14:textId="246C5B2F" w:rsidR="00494B09" w:rsidRPr="005A6D66" w:rsidRDefault="00494B09" w:rsidP="00494B09">
            <w:pPr>
              <w:pStyle w:val="RightAligned"/>
              <w:rPr>
                <w:b/>
                <w:bCs/>
              </w:rPr>
            </w:pPr>
            <w:r>
              <w:rPr>
                <w:bCs/>
              </w:rPr>
              <w:t>Invoice due to be paid: [</w:t>
            </w:r>
            <w:r w:rsidRPr="00494B09">
              <w:rPr>
                <w:bCs/>
                <w:color w:val="FF0000"/>
              </w:rPr>
              <w:t>insert date</w:t>
            </w:r>
            <w:r>
              <w:rPr>
                <w:bCs/>
              </w:rPr>
              <w:t>]</w:t>
            </w:r>
          </w:p>
        </w:tc>
      </w:tr>
    </w:tbl>
    <w:p w14:paraId="2D8568BC" w14:textId="77777777" w:rsidR="0093568C" w:rsidRPr="001E3C2E" w:rsidRDefault="0093568C" w:rsidP="001E3C2E"/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00"/>
        <w:gridCol w:w="5400"/>
      </w:tblGrid>
      <w:tr w:rsidR="0093568C" w:rsidRPr="001E3C2E" w14:paraId="511EC08A" w14:textId="77777777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5400" w:type="dxa"/>
          </w:tcPr>
          <w:p w14:paraId="2EC6DB8B" w14:textId="77777777" w:rsidR="00494B09" w:rsidRDefault="0093568C" w:rsidP="00494B09">
            <w:pPr>
              <w:pStyle w:val="Heading2"/>
              <w:rPr>
                <w:sz w:val="18"/>
                <w:szCs w:val="18"/>
              </w:rPr>
            </w:pPr>
            <w:r w:rsidRPr="00E2325B">
              <w:rPr>
                <w:sz w:val="18"/>
                <w:szCs w:val="18"/>
              </w:rPr>
              <w:t>To:</w:t>
            </w:r>
          </w:p>
          <w:p w14:paraId="4802E504" w14:textId="2E3E8025" w:rsidR="00E2325B" w:rsidRPr="00494B09" w:rsidRDefault="00E2325B" w:rsidP="00494B09">
            <w:pPr>
              <w:pStyle w:val="Heading2"/>
              <w:rPr>
                <w:sz w:val="18"/>
                <w:szCs w:val="18"/>
              </w:rPr>
            </w:pPr>
            <w:r w:rsidRPr="00E2325B">
              <w:rPr>
                <w:color w:val="FF0000"/>
                <w:sz w:val="17"/>
                <w:szCs w:val="17"/>
              </w:rPr>
              <w:t>[FULL CLUB TITLE]</w:t>
            </w:r>
          </w:p>
          <w:p w14:paraId="3218A9FD" w14:textId="77777777" w:rsidR="00E2325B" w:rsidRDefault="00E2325B" w:rsidP="00E2325B">
            <w:r>
              <w:t>Edinburgh University Sports Union</w:t>
            </w:r>
          </w:p>
          <w:p w14:paraId="773E1916" w14:textId="77777777" w:rsidR="00E2325B" w:rsidRDefault="00E2325B" w:rsidP="00E2325B">
            <w:r>
              <w:t>48 Pleasance</w:t>
            </w:r>
          </w:p>
          <w:p w14:paraId="24555A74" w14:textId="77777777" w:rsidR="00E2325B" w:rsidRDefault="00E2325B" w:rsidP="00E2325B">
            <w:r>
              <w:t>EH8 9TJ</w:t>
            </w:r>
          </w:p>
          <w:p w14:paraId="5DF80BB3" w14:textId="797BD88C" w:rsidR="0093568C" w:rsidRPr="00AD66B9" w:rsidRDefault="00E2325B" w:rsidP="00E232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[Club Contact Number]</w:t>
            </w:r>
          </w:p>
        </w:tc>
        <w:tc>
          <w:tcPr>
            <w:tcW w:w="5400" w:type="dxa"/>
          </w:tcPr>
          <w:p w14:paraId="0FE5C712" w14:textId="77777777" w:rsidR="0093568C" w:rsidRPr="001E3C2E" w:rsidRDefault="00640AAC" w:rsidP="00494B09">
            <w:pPr>
              <w:pStyle w:val="Heading2"/>
              <w:jc w:val="right"/>
            </w:pPr>
            <w:r>
              <w:t>For:</w:t>
            </w:r>
          </w:p>
          <w:p w14:paraId="7D12A65F" w14:textId="7CAE61F8" w:rsidR="0093568C" w:rsidRPr="00AD66B9" w:rsidRDefault="00AD66B9" w:rsidP="00494B0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[</w:t>
            </w:r>
            <w:r w:rsidR="00E2325B">
              <w:rPr>
                <w:b/>
                <w:color w:val="FF0000"/>
              </w:rPr>
              <w:t>Coaching – club name</w:t>
            </w:r>
            <w:r>
              <w:rPr>
                <w:b/>
                <w:color w:val="FF0000"/>
              </w:rPr>
              <w:t>]</w:t>
            </w:r>
          </w:p>
          <w:p w14:paraId="4F858A7D" w14:textId="77777777" w:rsidR="00D46279" w:rsidRPr="001E3C2E" w:rsidRDefault="00D46279" w:rsidP="00494B09">
            <w:pPr>
              <w:jc w:val="right"/>
            </w:pPr>
          </w:p>
        </w:tc>
      </w:tr>
    </w:tbl>
    <w:p w14:paraId="23CD53E3" w14:textId="77777777" w:rsidR="0093568C" w:rsidRPr="001E3C2E" w:rsidRDefault="0093568C" w:rsidP="001E3C2E"/>
    <w:p w14:paraId="1717F892" w14:textId="77777777" w:rsidR="0093568C" w:rsidRPr="001E3C2E" w:rsidRDefault="0093568C" w:rsidP="001E3C2E"/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937"/>
        <w:gridCol w:w="1462"/>
        <w:gridCol w:w="1463"/>
        <w:gridCol w:w="1462"/>
      </w:tblGrid>
      <w:tr w:rsidR="00D4146A" w:rsidRPr="001E3C2E" w14:paraId="379F77DD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A7A8FF" w14:textId="77777777" w:rsidR="00D4146A" w:rsidRPr="001E3C2E" w:rsidRDefault="00640AAC" w:rsidP="0021009B">
            <w:pPr>
              <w:pStyle w:val="Columnheading"/>
            </w:pPr>
            <w:r>
              <w:t>DESCRIPTION</w:t>
            </w:r>
          </w:p>
        </w:tc>
        <w:tc>
          <w:tcPr>
            <w:tcW w:w="1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0AFBB3" w14:textId="77777777" w:rsidR="00D4146A" w:rsidRPr="001E3C2E" w:rsidRDefault="00640AAC" w:rsidP="0021009B">
            <w:pPr>
              <w:pStyle w:val="Columnheading"/>
            </w:pPr>
            <w:r>
              <w:t>HOURS</w:t>
            </w:r>
          </w:p>
        </w:tc>
        <w:tc>
          <w:tcPr>
            <w:tcW w:w="1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6703A7" w14:textId="77777777" w:rsidR="00D4146A" w:rsidRPr="001E3C2E" w:rsidRDefault="00640AAC" w:rsidP="0021009B">
            <w:pPr>
              <w:pStyle w:val="Columnheading"/>
            </w:pPr>
            <w:r>
              <w:t>RATE</w:t>
            </w:r>
          </w:p>
        </w:tc>
        <w:tc>
          <w:tcPr>
            <w:tcW w:w="1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0400CC" w14:textId="77777777" w:rsidR="00D4146A" w:rsidRPr="001E3C2E" w:rsidRDefault="00640AAC" w:rsidP="0021009B">
            <w:pPr>
              <w:pStyle w:val="Columnheading"/>
            </w:pPr>
            <w:r>
              <w:t>AMOUNT</w:t>
            </w:r>
          </w:p>
        </w:tc>
      </w:tr>
      <w:tr w:rsidR="00D4146A" w:rsidRPr="001E3C2E" w14:paraId="78E9C6F6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62662" w14:textId="77777777" w:rsidR="00D4146A" w:rsidRPr="001E3C2E" w:rsidRDefault="00D4146A" w:rsidP="0021009B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BBB7A47" w14:textId="77777777" w:rsidR="00D4146A" w:rsidRPr="001E3C2E" w:rsidRDefault="00D4146A" w:rsidP="0021009B"/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24EFF96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AFF8D5" w14:textId="77777777" w:rsidR="00D4146A" w:rsidRPr="001E3C2E" w:rsidRDefault="00D4146A" w:rsidP="00D81510">
            <w:pPr>
              <w:pStyle w:val="Amount"/>
            </w:pPr>
          </w:p>
        </w:tc>
      </w:tr>
      <w:tr w:rsidR="00640AAC" w:rsidRPr="001E3C2E" w14:paraId="250B92D7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2C56D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2DCBC65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9342159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FEFFEB8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7095D1C7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D0C36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79A3FBF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38C4AD8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8200CBF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45B4EE14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DA9B1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183C271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C74C67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6CB0613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111A1254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E53AD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B7CE898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1F3D367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201FB7F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7211F8D7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DD62A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F4DE532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5E8421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6FFE572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72E41464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43350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8B14A6D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480DA38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E4046AD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7013A78B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2D5A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CAB9443" w14:textId="77777777" w:rsidR="00640AAC" w:rsidRPr="001E3C2E" w:rsidRDefault="00640AAC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D639B83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151F43C" w14:textId="77777777" w:rsidR="00640AAC" w:rsidRPr="001E3C2E" w:rsidRDefault="00640AAC" w:rsidP="00D81510">
            <w:pPr>
              <w:pStyle w:val="Amount"/>
            </w:pPr>
          </w:p>
        </w:tc>
      </w:tr>
      <w:tr w:rsidR="00D4146A" w:rsidRPr="001E3C2E" w14:paraId="1DFD6DA8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F622D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2363ABB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577DE5E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29A8C19" w14:textId="77777777" w:rsidR="00D4146A" w:rsidRPr="001E3C2E" w:rsidRDefault="00D4146A" w:rsidP="00D81510">
            <w:pPr>
              <w:pStyle w:val="Amount"/>
            </w:pPr>
          </w:p>
        </w:tc>
      </w:tr>
      <w:tr w:rsidR="00D4146A" w:rsidRPr="001E3C2E" w14:paraId="38872991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47FF4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8D76C8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12808B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6DA1C94" w14:textId="77777777" w:rsidR="00D4146A" w:rsidRPr="001E3C2E" w:rsidRDefault="00D4146A" w:rsidP="00D81510">
            <w:pPr>
              <w:pStyle w:val="Amount"/>
            </w:pPr>
          </w:p>
        </w:tc>
      </w:tr>
      <w:tr w:rsidR="00D4146A" w:rsidRPr="001E3C2E" w14:paraId="053F8A0B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26450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7DF1339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3F15A75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D2811CB" w14:textId="77777777" w:rsidR="00D4146A" w:rsidRPr="001E3C2E" w:rsidRDefault="00D4146A" w:rsidP="00D81510">
            <w:pPr>
              <w:pStyle w:val="Amount"/>
            </w:pPr>
          </w:p>
        </w:tc>
      </w:tr>
      <w:tr w:rsidR="00FB1848" w:rsidRPr="001E3C2E" w14:paraId="2AC7D35F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6DAF" w14:textId="77777777" w:rsidR="00FB1848" w:rsidRPr="001E3C2E" w:rsidRDefault="00FB1848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C3FBA6E" w14:textId="77777777" w:rsidR="00FB1848" w:rsidRPr="001E3C2E" w:rsidRDefault="00FB1848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3DFB826" w14:textId="77777777" w:rsidR="00FB1848" w:rsidRPr="001E3C2E" w:rsidRDefault="00FB1848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8A84766" w14:textId="77777777" w:rsidR="00FB1848" w:rsidRPr="001E3C2E" w:rsidRDefault="00FB1848" w:rsidP="00D81510">
            <w:pPr>
              <w:pStyle w:val="Amount"/>
            </w:pPr>
          </w:p>
        </w:tc>
      </w:tr>
      <w:tr w:rsidR="00FB1848" w:rsidRPr="001E3C2E" w14:paraId="0464E4A2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4A9A5" w14:textId="77777777" w:rsidR="00FB1848" w:rsidRPr="001E3C2E" w:rsidRDefault="00FB1848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0ECF962" w14:textId="77777777" w:rsidR="00FB1848" w:rsidRPr="001E3C2E" w:rsidRDefault="00FB1848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7E14C" w14:textId="77777777" w:rsidR="00FB1848" w:rsidRPr="001E3C2E" w:rsidRDefault="00FB1848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FAD907" w14:textId="77777777" w:rsidR="00FB1848" w:rsidRPr="001E3C2E" w:rsidRDefault="00FB1848" w:rsidP="00D81510">
            <w:pPr>
              <w:pStyle w:val="Amount"/>
            </w:pPr>
          </w:p>
        </w:tc>
      </w:tr>
      <w:tr w:rsidR="00FB1848" w:rsidRPr="001E3C2E" w14:paraId="5A0CC96A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3D91E" w14:textId="77777777" w:rsidR="00FB1848" w:rsidRPr="001E3C2E" w:rsidRDefault="00FB1848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1CD2B92" w14:textId="77777777" w:rsidR="00FB1848" w:rsidRPr="001E3C2E" w:rsidRDefault="00FB1848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70D2115" w14:textId="77777777" w:rsidR="00FB1848" w:rsidRPr="001E3C2E" w:rsidRDefault="00FB1848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BB0072" w14:textId="77777777" w:rsidR="00FB1848" w:rsidRPr="001E3C2E" w:rsidRDefault="00FB1848" w:rsidP="00D81510">
            <w:pPr>
              <w:pStyle w:val="Amount"/>
            </w:pPr>
          </w:p>
        </w:tc>
      </w:tr>
      <w:tr w:rsidR="00D4146A" w:rsidRPr="001E3C2E" w14:paraId="087D3495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7C398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4378120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0617978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67DF06B" w14:textId="77777777" w:rsidR="00D4146A" w:rsidRPr="001E3C2E" w:rsidRDefault="00D4146A" w:rsidP="00D81510">
            <w:pPr>
              <w:pStyle w:val="Amount"/>
            </w:pPr>
          </w:p>
        </w:tc>
      </w:tr>
      <w:tr w:rsidR="00D4146A" w:rsidRPr="001E3C2E" w14:paraId="55261148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6E755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EF5925B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DFC64CD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6B41212" w14:textId="77777777" w:rsidR="00D4146A" w:rsidRPr="001E3C2E" w:rsidRDefault="00D4146A" w:rsidP="00D81510">
            <w:pPr>
              <w:pStyle w:val="Amount"/>
            </w:pPr>
          </w:p>
        </w:tc>
      </w:tr>
      <w:tr w:rsidR="00D4146A" w:rsidRPr="001E3C2E" w14:paraId="45D2232B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1B5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BEC9B79" w14:textId="77777777" w:rsidR="00D4146A" w:rsidRPr="001E3C2E" w:rsidRDefault="00D4146A" w:rsidP="0021009B"/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F1525B4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95465CC" w14:textId="77777777" w:rsidR="00D4146A" w:rsidRPr="001E3C2E" w:rsidRDefault="00D4146A" w:rsidP="00D81510">
            <w:pPr>
              <w:pStyle w:val="Amount"/>
            </w:pPr>
          </w:p>
        </w:tc>
      </w:tr>
      <w:tr w:rsidR="0093568C" w:rsidRPr="001E3C2E" w14:paraId="308989B6" w14:textId="77777777" w:rsidTr="00E2325B">
        <w:trPr>
          <w:cantSplit/>
          <w:trHeight w:val="265"/>
          <w:jc w:val="center"/>
        </w:trPr>
        <w:tc>
          <w:tcPr>
            <w:tcW w:w="5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BFD38" w14:textId="77777777" w:rsidR="0093568C" w:rsidRPr="001E3C2E" w:rsidRDefault="0093568C" w:rsidP="001E3C2E"/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04E0397" w14:textId="77777777" w:rsidR="0093568C" w:rsidRPr="001E3C2E" w:rsidRDefault="00640AAC" w:rsidP="0021009B">
            <w:pPr>
              <w:pStyle w:val="RightAligned"/>
            </w:pPr>
            <w:r>
              <w:t>TOTAL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BECA52D" w14:textId="77777777" w:rsidR="0093568C" w:rsidRPr="001E3C2E" w:rsidRDefault="0093568C" w:rsidP="00D81510">
            <w:pPr>
              <w:pStyle w:val="Amount"/>
            </w:pPr>
          </w:p>
        </w:tc>
      </w:tr>
    </w:tbl>
    <w:p w14:paraId="2774E735" w14:textId="77777777" w:rsidR="0093568C" w:rsidRPr="001E3C2E" w:rsidRDefault="0093568C" w:rsidP="001E3C2E"/>
    <w:p w14:paraId="1BFC0FD0" w14:textId="551BD85D" w:rsidR="00B764B8" w:rsidRDefault="00494B09" w:rsidP="001E3C2E">
      <w:r>
        <w:t xml:space="preserve">Please make all payments payable to: </w:t>
      </w:r>
    </w:p>
    <w:p w14:paraId="60EAB501" w14:textId="77777777" w:rsidR="00494B09" w:rsidRDefault="00494B09" w:rsidP="00494B09">
      <w:pPr>
        <w:rPr>
          <w:b/>
          <w:color w:val="FF0000"/>
        </w:rPr>
      </w:pPr>
      <w:r>
        <w:rPr>
          <w:b/>
          <w:color w:val="FF0000"/>
        </w:rPr>
        <w:t>[Coach name]</w:t>
      </w:r>
    </w:p>
    <w:p w14:paraId="272EC4CD" w14:textId="749BDA63" w:rsidR="00494B09" w:rsidRDefault="00494B09" w:rsidP="00494B09">
      <w:pPr>
        <w:rPr>
          <w:b/>
          <w:color w:val="FF0000"/>
        </w:rPr>
      </w:pPr>
      <w:r>
        <w:rPr>
          <w:b/>
          <w:color w:val="FF0000"/>
        </w:rPr>
        <w:t xml:space="preserve">[Coach </w:t>
      </w:r>
      <w:r>
        <w:rPr>
          <w:b/>
          <w:color w:val="FF0000"/>
        </w:rPr>
        <w:t>Bank</w:t>
      </w:r>
      <w:r>
        <w:rPr>
          <w:b/>
          <w:color w:val="FF0000"/>
        </w:rPr>
        <w:t>]</w:t>
      </w:r>
    </w:p>
    <w:p w14:paraId="0F0D4701" w14:textId="4F8CB486" w:rsidR="00494B09" w:rsidRDefault="00494B09" w:rsidP="00494B09">
      <w:pPr>
        <w:rPr>
          <w:b/>
          <w:color w:val="FF0000"/>
        </w:rPr>
      </w:pPr>
      <w:r>
        <w:rPr>
          <w:b/>
          <w:color w:val="FF0000"/>
        </w:rPr>
        <w:t xml:space="preserve">[Coach </w:t>
      </w:r>
      <w:r>
        <w:rPr>
          <w:b/>
          <w:color w:val="FF0000"/>
        </w:rPr>
        <w:t>Account Number]</w:t>
      </w:r>
    </w:p>
    <w:p w14:paraId="63F66B3E" w14:textId="348EE8BB" w:rsidR="00494B09" w:rsidRDefault="00494B09" w:rsidP="00494B09">
      <w:pPr>
        <w:rPr>
          <w:b/>
          <w:color w:val="FF0000"/>
        </w:rPr>
      </w:pPr>
      <w:r>
        <w:rPr>
          <w:b/>
          <w:color w:val="FF0000"/>
        </w:rPr>
        <w:t>[Coach Sort Code]</w:t>
      </w:r>
    </w:p>
    <w:p w14:paraId="69832513" w14:textId="67322D41" w:rsidR="00494B09" w:rsidRDefault="00494B09" w:rsidP="00494B09">
      <w:pPr>
        <w:rPr>
          <w:b/>
          <w:color w:val="FF0000"/>
        </w:rPr>
      </w:pPr>
    </w:p>
    <w:p w14:paraId="0AFF1146" w14:textId="4C69D9BD" w:rsidR="00494B09" w:rsidRDefault="00494B09" w:rsidP="00494B09">
      <w:pPr>
        <w:jc w:val="center"/>
        <w:rPr>
          <w:b/>
          <w:color w:val="000000" w:themeColor="text1"/>
        </w:rPr>
      </w:pPr>
    </w:p>
    <w:p w14:paraId="13D3076C" w14:textId="77777777" w:rsidR="00494B09" w:rsidRPr="00494B09" w:rsidRDefault="00494B09" w:rsidP="00494B09">
      <w:pPr>
        <w:jc w:val="center"/>
        <w:rPr>
          <w:b/>
          <w:color w:val="000000" w:themeColor="text1"/>
        </w:rPr>
      </w:pPr>
    </w:p>
    <w:p w14:paraId="068A2811" w14:textId="54DD649E" w:rsidR="00494B09" w:rsidRPr="00494B09" w:rsidRDefault="00494B09" w:rsidP="00494B09">
      <w:pPr>
        <w:jc w:val="center"/>
        <w:rPr>
          <w:color w:val="000000" w:themeColor="text1"/>
          <w:sz w:val="20"/>
          <w:szCs w:val="21"/>
        </w:rPr>
      </w:pPr>
      <w:r w:rsidRPr="00494B09">
        <w:rPr>
          <w:b/>
          <w:color w:val="000000" w:themeColor="text1"/>
          <w:sz w:val="20"/>
          <w:szCs w:val="21"/>
        </w:rPr>
        <w:t>Many thanks!</w:t>
      </w:r>
    </w:p>
    <w:sectPr w:rsidR="00494B09" w:rsidRPr="00494B09" w:rsidSect="00473FA7">
      <w:headerReference w:type="default" r:id="rId7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63BF" w14:textId="77777777" w:rsidR="00EC151D" w:rsidRDefault="00EC151D" w:rsidP="00E2325B">
      <w:pPr>
        <w:spacing w:line="240" w:lineRule="auto"/>
      </w:pPr>
      <w:r>
        <w:separator/>
      </w:r>
    </w:p>
  </w:endnote>
  <w:endnote w:type="continuationSeparator" w:id="0">
    <w:p w14:paraId="37C5FEF5" w14:textId="77777777" w:rsidR="00EC151D" w:rsidRDefault="00EC151D" w:rsidP="00E23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E303" w14:textId="77777777" w:rsidR="00EC151D" w:rsidRDefault="00EC151D" w:rsidP="00E2325B">
      <w:pPr>
        <w:spacing w:line="240" w:lineRule="auto"/>
      </w:pPr>
      <w:r>
        <w:separator/>
      </w:r>
    </w:p>
  </w:footnote>
  <w:footnote w:type="continuationSeparator" w:id="0">
    <w:p w14:paraId="7F0D64B8" w14:textId="77777777" w:rsidR="00EC151D" w:rsidRDefault="00EC151D" w:rsidP="00E23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B5FA" w14:textId="537CD581" w:rsidR="00E2325B" w:rsidRDefault="00494B09" w:rsidP="00494B0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1793F8" wp14:editId="1627569B">
          <wp:simplePos x="0" y="0"/>
          <wp:positionH relativeFrom="column">
            <wp:posOffset>5000311</wp:posOffset>
          </wp:positionH>
          <wp:positionV relativeFrom="paragraph">
            <wp:posOffset>-551737</wp:posOffset>
          </wp:positionV>
          <wp:extent cx="2253007" cy="901411"/>
          <wp:effectExtent l="0" t="0" r="0" b="0"/>
          <wp:wrapSquare wrapText="bothSides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007" cy="901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FE"/>
    <w:rsid w:val="00095FFE"/>
    <w:rsid w:val="001E3C2E"/>
    <w:rsid w:val="0021009B"/>
    <w:rsid w:val="00341D54"/>
    <w:rsid w:val="003F03CA"/>
    <w:rsid w:val="00473FA7"/>
    <w:rsid w:val="00494B09"/>
    <w:rsid w:val="005404D4"/>
    <w:rsid w:val="005A6D66"/>
    <w:rsid w:val="00640AAC"/>
    <w:rsid w:val="006B09D1"/>
    <w:rsid w:val="007B7D0F"/>
    <w:rsid w:val="007F3D8D"/>
    <w:rsid w:val="008C1DFD"/>
    <w:rsid w:val="0093568C"/>
    <w:rsid w:val="00A67B29"/>
    <w:rsid w:val="00AB03C9"/>
    <w:rsid w:val="00AD66B9"/>
    <w:rsid w:val="00B764B8"/>
    <w:rsid w:val="00BD7A44"/>
    <w:rsid w:val="00C259F2"/>
    <w:rsid w:val="00C60CDF"/>
    <w:rsid w:val="00D4146A"/>
    <w:rsid w:val="00D45E69"/>
    <w:rsid w:val="00D46279"/>
    <w:rsid w:val="00D6295A"/>
    <w:rsid w:val="00D76A11"/>
    <w:rsid w:val="00D81510"/>
    <w:rsid w:val="00E2325B"/>
    <w:rsid w:val="00E6107D"/>
    <w:rsid w:val="00E862B0"/>
    <w:rsid w:val="00E8777A"/>
    <w:rsid w:val="00EC151D"/>
    <w:rsid w:val="00F52042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E64E0"/>
  <w15:chartTrackingRefBased/>
  <w15:docId w15:val="{3BC6ECD8-F805-6B45-B0C5-69DB5450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  <w:lang w:val="en-US" w:eastAsia="en-US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D81510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8C1DFD"/>
    <w:pPr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81510"/>
    <w:pPr>
      <w:spacing w:before="140"/>
    </w:pPr>
    <w:rPr>
      <w:b/>
      <w:sz w:val="24"/>
    </w:rPr>
  </w:style>
  <w:style w:type="paragraph" w:styleId="Header">
    <w:name w:val="header"/>
    <w:basedOn w:val="Normal"/>
    <w:link w:val="HeaderChar"/>
    <w:rsid w:val="00E2325B"/>
    <w:pPr>
      <w:tabs>
        <w:tab w:val="center" w:pos="4680"/>
        <w:tab w:val="right" w:pos="9360"/>
      </w:tabs>
    </w:p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2325B"/>
    <w:rPr>
      <w:rFonts w:ascii="Tahoma" w:hAnsi="Tahoma"/>
      <w:spacing w:val="4"/>
      <w:sz w:val="17"/>
      <w:szCs w:val="18"/>
      <w:lang w:val="en-US" w:eastAsia="en-US"/>
    </w:rPr>
  </w:style>
  <w:style w:type="paragraph" w:styleId="Footer">
    <w:name w:val="footer"/>
    <w:basedOn w:val="Normal"/>
    <w:link w:val="FooterChar"/>
    <w:rsid w:val="00E2325B"/>
    <w:pPr>
      <w:tabs>
        <w:tab w:val="center" w:pos="4680"/>
        <w:tab w:val="right" w:pos="9360"/>
      </w:tabs>
    </w:pPr>
  </w:style>
  <w:style w:type="paragraph" w:customStyle="1" w:styleId="Thankyou">
    <w:name w:val="Thank you"/>
    <w:basedOn w:val="Columnheading"/>
    <w:rsid w:val="00D81510"/>
    <w:rPr>
      <w:bCs/>
      <w:sz w:val="20"/>
    </w:rPr>
  </w:style>
  <w:style w:type="paragraph" w:customStyle="1" w:styleId="Amount">
    <w:name w:val="Amount"/>
    <w:basedOn w:val="Normal"/>
    <w:rsid w:val="00D81510"/>
    <w:pPr>
      <w:jc w:val="right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E2325B"/>
    <w:rPr>
      <w:rFonts w:ascii="Tahoma" w:hAnsi="Tahoma"/>
      <w:spacing w:val="4"/>
      <w:sz w:val="17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cruiksh\LOCALS~1\Temp\TCD40.tmp\Services%20invoice%20with%20hours%20and%20r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F9B1CA011C44A68E03B7F369648F" ma:contentTypeVersion="17" ma:contentTypeDescription="Create a new document." ma:contentTypeScope="" ma:versionID="59eb44e975656cce9b4da49a2c3ac01d">
  <xsd:schema xmlns:xsd="http://www.w3.org/2001/XMLSchema" xmlns:xs="http://www.w3.org/2001/XMLSchema" xmlns:p="http://schemas.microsoft.com/office/2006/metadata/properties" xmlns:ns2="db1ffe57-4572-4cfe-b16c-ae13249a04ea" xmlns:ns3="8fdd5dde-69bb-49d8-b9cd-024f7e6ac679" targetNamespace="http://schemas.microsoft.com/office/2006/metadata/properties" ma:root="true" ma:fieldsID="8cc2f55cecae04278075277c7b19a926" ns2:_="" ns3:_="">
    <xsd:import namespace="db1ffe57-4572-4cfe-b16c-ae13249a04ea"/>
    <xsd:import namespace="8fdd5dde-69bb-49d8-b9cd-024f7e6ac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ffe57-4572-4cfe-b16c-ae13249a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d5dde-69bb-49d8-b9cd-024f7e6ac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d9dc4-6d66-4365-8f31-c80d30f35207}" ma:internalName="TaxCatchAll" ma:showField="CatchAllData" ma:web="8fdd5dde-69bb-49d8-b9cd-024f7e6ac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1ffe57-4572-4cfe-b16c-ae13249a04ea">
      <Terms xmlns="http://schemas.microsoft.com/office/infopath/2007/PartnerControls"/>
    </lcf76f155ced4ddcb4097134ff3c332f>
    <TaxCatchAll xmlns="8fdd5dde-69bb-49d8-b9cd-024f7e6ac679" xsi:nil="true"/>
  </documentManagement>
</p:properties>
</file>

<file path=customXml/itemProps1.xml><?xml version="1.0" encoding="utf-8"?>
<ds:datastoreItem xmlns:ds="http://schemas.openxmlformats.org/officeDocument/2006/customXml" ds:itemID="{79E94D2D-214F-44C5-A7E9-CA8E4B442E8C}"/>
</file>

<file path=customXml/itemProps2.xml><?xml version="1.0" encoding="utf-8"?>
<ds:datastoreItem xmlns:ds="http://schemas.openxmlformats.org/officeDocument/2006/customXml" ds:itemID="{B090A73D-0D78-4FB4-931D-47D0E8F0264A}"/>
</file>

<file path=customXml/itemProps3.xml><?xml version="1.0" encoding="utf-8"?>
<ds:datastoreItem xmlns:ds="http://schemas.openxmlformats.org/officeDocument/2006/customXml" ds:itemID="{52D215FB-2B41-4668-BD17-C7288C8A85AB}"/>
</file>

<file path=docProps/app.xml><?xml version="1.0" encoding="utf-8"?>
<Properties xmlns="http://schemas.openxmlformats.org/officeDocument/2006/extended-properties" xmlns:vt="http://schemas.openxmlformats.org/officeDocument/2006/docPropsVTypes">
  <Template>C:\DOCUME~1\ccruiksh\LOCALS~1\Temp\TCD40.tmp\Services invoice with hours and rate.dot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ccruiksh</dc:creator>
  <cp:keywords/>
  <cp:lastModifiedBy>EUSU Coaching Volunteering Academy</cp:lastModifiedBy>
  <cp:revision>2</cp:revision>
  <cp:lastPrinted>2004-04-13T13:11:00Z</cp:lastPrinted>
  <dcterms:created xsi:type="dcterms:W3CDTF">2021-09-02T15:08:00Z</dcterms:created>
  <dcterms:modified xsi:type="dcterms:W3CDTF">2021-09-02T15:08:00Z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0x0101004C07F9B1CA011C44A68E03B7F369648F</vt:lpwstr>
  </property>
</Properties>
</file>